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FF" w:rsidRPr="00566D02" w:rsidRDefault="00C22EFF" w:rsidP="00DA46B4">
      <w:pPr>
        <w:spacing w:before="100" w:beforeAutospacing="1" w:after="100" w:afterAutospacing="1" w:line="360" w:lineRule="auto"/>
        <w:jc w:val="right"/>
        <w:rPr>
          <w:sz w:val="26"/>
        </w:rPr>
      </w:pPr>
    </w:p>
    <w:p w:rsidR="008532F0" w:rsidRDefault="008532F0" w:rsidP="008532F0">
      <w:r>
        <w:t>An den</w:t>
      </w:r>
    </w:p>
    <w:p w:rsidR="008532F0" w:rsidRDefault="004C4D9C" w:rsidP="008532F0">
      <w:r>
        <w:t>Promotionsausschuss Dr. phil.</w:t>
      </w:r>
    </w:p>
    <w:p w:rsidR="008532F0" w:rsidRDefault="008532F0" w:rsidP="008532F0">
      <w:r>
        <w:t xml:space="preserve">über das </w:t>
      </w:r>
      <w:r w:rsidR="001646CB">
        <w:t>Promotionsbüro</w:t>
      </w:r>
      <w:r>
        <w:t xml:space="preserve"> Evangelische Theologie</w:t>
      </w:r>
    </w:p>
    <w:p w:rsidR="008532F0" w:rsidRDefault="001646CB" w:rsidP="008532F0">
      <w:r>
        <w:t>Norbert-Wollheim-Platz 1</w:t>
      </w:r>
    </w:p>
    <w:p w:rsidR="008532F0" w:rsidRDefault="008532F0" w:rsidP="008532F0">
      <w:r>
        <w:t>60323 Frankfurt am Main</w:t>
      </w:r>
    </w:p>
    <w:p w:rsidR="008532F0" w:rsidRDefault="008532F0" w:rsidP="008532F0"/>
    <w:p w:rsidR="008532F0" w:rsidRDefault="008532F0" w:rsidP="008532F0"/>
    <w:p w:rsidR="008532F0" w:rsidRPr="005623CC" w:rsidRDefault="008532F0" w:rsidP="008532F0">
      <w:pPr>
        <w:jc w:val="center"/>
        <w:rPr>
          <w:b/>
          <w:sz w:val="36"/>
          <w:szCs w:val="36"/>
        </w:rPr>
      </w:pPr>
      <w:r w:rsidRPr="005623CC">
        <w:rPr>
          <w:b/>
          <w:sz w:val="36"/>
          <w:szCs w:val="36"/>
        </w:rPr>
        <w:t>Antrag auf Aufnahme als Doktorand/in</w:t>
      </w:r>
    </w:p>
    <w:p w:rsidR="008532F0" w:rsidRDefault="008532F0" w:rsidP="008532F0">
      <w:pPr>
        <w:jc w:val="center"/>
      </w:pPr>
    </w:p>
    <w:p w:rsidR="008532F0" w:rsidRDefault="008532F0" w:rsidP="008532F0">
      <w:pPr>
        <w:jc w:val="center"/>
      </w:pPr>
      <w:r>
        <w:t>gemäß §5 der Ordnung zur Erlangung des Akademischen Grades</w:t>
      </w:r>
    </w:p>
    <w:p w:rsidR="008532F0" w:rsidRDefault="008532F0" w:rsidP="008532F0">
      <w:pPr>
        <w:jc w:val="center"/>
      </w:pPr>
      <w:r>
        <w:t xml:space="preserve">eines Doktors der </w:t>
      </w:r>
      <w:r w:rsidR="004C4D9C">
        <w:t xml:space="preserve">Philosophie </w:t>
      </w:r>
    </w:p>
    <w:p w:rsidR="008532F0" w:rsidRDefault="008532F0" w:rsidP="008532F0">
      <w:pPr>
        <w:jc w:val="center"/>
      </w:pPr>
      <w:r>
        <w:t>im Fachbereich Evangelischen Theologie</w:t>
      </w:r>
    </w:p>
    <w:p w:rsidR="008532F0" w:rsidRDefault="008532F0" w:rsidP="008532F0">
      <w:pPr>
        <w:jc w:val="center"/>
      </w:pPr>
      <w:r>
        <w:t>der Goethe-Universität Frankfurt am Main</w:t>
      </w:r>
    </w:p>
    <w:p w:rsidR="008532F0" w:rsidRDefault="004C4D9C" w:rsidP="008532F0">
      <w:pPr>
        <w:jc w:val="center"/>
      </w:pPr>
      <w:r>
        <w:t xml:space="preserve">vom 26.06.2001 in der </w:t>
      </w:r>
      <w:r w:rsidR="001646CB">
        <w:t>aktuell gültigen Fassung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Name_________________________________ Vorname______________________________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geb. am________________________________ in___________________________________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Anschrift____________________________________________________________________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____________________________________________________________________________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Telefon________________________________ E-Mail________________________________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Abgelegte Sprachprüfungen______________________________________________________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Promotionsfach:</w:t>
      </w:r>
      <w:r>
        <w:tab/>
        <w:t xml:space="preserve">O </w:t>
      </w:r>
      <w:r w:rsidR="004C4D9C">
        <w:t>Christentumsgeschichte</w:t>
      </w:r>
      <w:r>
        <w:t xml:space="preserve">   </w:t>
      </w:r>
      <w:r>
        <w:tab/>
      </w:r>
      <w:r>
        <w:tab/>
        <w:t xml:space="preserve">O </w:t>
      </w:r>
      <w:r w:rsidR="004C4D9C">
        <w:t>Theorie des Christentums</w:t>
      </w:r>
    </w:p>
    <w:p w:rsidR="008532F0" w:rsidRDefault="008532F0" w:rsidP="008532F0">
      <w:pPr>
        <w:rPr>
          <w:sz w:val="16"/>
          <w:szCs w:val="16"/>
        </w:rPr>
      </w:pPr>
      <w:r w:rsidRPr="00F15484">
        <w:rPr>
          <w:sz w:val="16"/>
          <w:szCs w:val="16"/>
        </w:rPr>
        <w:t>(bitte ankreuzen)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C4D9C" w:rsidRDefault="008532F0" w:rsidP="008532F0">
      <w:pPr>
        <w:rPr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Cs w:val="22"/>
        </w:rPr>
        <w:t xml:space="preserve">O </w:t>
      </w:r>
      <w:r w:rsidR="004C4D9C">
        <w:rPr>
          <w:szCs w:val="22"/>
        </w:rPr>
        <w:t>Religionspädagogik</w:t>
      </w:r>
      <w:r w:rsidR="004C4D9C">
        <w:rPr>
          <w:szCs w:val="22"/>
        </w:rPr>
        <w:tab/>
      </w:r>
      <w:r w:rsidR="004C4D9C">
        <w:rPr>
          <w:szCs w:val="22"/>
        </w:rPr>
        <w:tab/>
      </w:r>
      <w:r>
        <w:rPr>
          <w:szCs w:val="22"/>
        </w:rPr>
        <w:t xml:space="preserve"> </w:t>
      </w:r>
      <w:r>
        <w:rPr>
          <w:szCs w:val="22"/>
        </w:rPr>
        <w:tab/>
      </w:r>
      <w:r w:rsidR="004C4D9C">
        <w:rPr>
          <w:szCs w:val="22"/>
        </w:rPr>
        <w:t>O Jüdische</w:t>
      </w:r>
      <w:r w:rsidR="007402A9">
        <w:rPr>
          <w:szCs w:val="22"/>
        </w:rPr>
        <w:t xml:space="preserve"> Geistes- und Kulturgeschichte</w:t>
      </w:r>
    </w:p>
    <w:p w:rsidR="004C4D9C" w:rsidRDefault="004C4D9C" w:rsidP="008532F0">
      <w:pPr>
        <w:rPr>
          <w:szCs w:val="22"/>
        </w:rPr>
      </w:pPr>
    </w:p>
    <w:p w:rsidR="004C4D9C" w:rsidRDefault="008532F0" w:rsidP="004C4D9C">
      <w:pPr>
        <w:ind w:left="1418" w:firstLine="709"/>
        <w:rPr>
          <w:szCs w:val="22"/>
        </w:rPr>
      </w:pPr>
      <w:r>
        <w:rPr>
          <w:szCs w:val="22"/>
        </w:rPr>
        <w:t xml:space="preserve">O </w:t>
      </w:r>
      <w:r w:rsidR="004C4D9C">
        <w:rPr>
          <w:szCs w:val="22"/>
        </w:rPr>
        <w:t>Jüdische Religionsphilosophie</w:t>
      </w:r>
      <w:r w:rsidR="004C4D9C">
        <w:rPr>
          <w:szCs w:val="22"/>
        </w:rPr>
        <w:tab/>
        <w:t>O Religionsgeschichte</w:t>
      </w:r>
      <w:r w:rsidR="004C4D9C">
        <w:rPr>
          <w:szCs w:val="22"/>
        </w:rPr>
        <w:tab/>
      </w:r>
      <w:r w:rsidR="004C4D9C">
        <w:rPr>
          <w:szCs w:val="22"/>
        </w:rPr>
        <w:tab/>
      </w:r>
      <w:r w:rsidR="004C4D9C">
        <w:rPr>
          <w:szCs w:val="22"/>
        </w:rPr>
        <w:tab/>
      </w:r>
    </w:p>
    <w:p w:rsidR="004C4D9C" w:rsidRDefault="004C4D9C" w:rsidP="004C4D9C">
      <w:pPr>
        <w:ind w:left="1418" w:firstLine="709"/>
        <w:rPr>
          <w:szCs w:val="22"/>
        </w:rPr>
      </w:pPr>
    </w:p>
    <w:p w:rsidR="004C4D9C" w:rsidRDefault="004C4D9C" w:rsidP="001646CB">
      <w:pPr>
        <w:tabs>
          <w:tab w:val="left" w:pos="4820"/>
        </w:tabs>
        <w:ind w:left="1418" w:firstLine="709"/>
        <w:rPr>
          <w:szCs w:val="22"/>
        </w:rPr>
      </w:pPr>
      <w:r>
        <w:rPr>
          <w:szCs w:val="22"/>
        </w:rPr>
        <w:t>O Religionsphilosophie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O </w:t>
      </w:r>
      <w:bookmarkStart w:id="0" w:name="_GoBack"/>
      <w:bookmarkEnd w:id="0"/>
      <w:r>
        <w:rPr>
          <w:szCs w:val="22"/>
        </w:rPr>
        <w:t>Religionswissenschaft</w:t>
      </w:r>
    </w:p>
    <w:p w:rsidR="008532F0" w:rsidRDefault="008532F0" w:rsidP="008532F0">
      <w:pPr>
        <w:rPr>
          <w:szCs w:val="22"/>
        </w:rPr>
      </w:pPr>
    </w:p>
    <w:p w:rsidR="008532F0" w:rsidRDefault="008532F0" w:rsidP="008532F0">
      <w:pPr>
        <w:rPr>
          <w:szCs w:val="22"/>
        </w:rPr>
      </w:pPr>
    </w:p>
    <w:p w:rsidR="008532F0" w:rsidRDefault="008532F0" w:rsidP="008532F0">
      <w:pPr>
        <w:rPr>
          <w:szCs w:val="22"/>
        </w:rPr>
      </w:pPr>
      <w:r>
        <w:rPr>
          <w:szCs w:val="22"/>
        </w:rPr>
        <w:t>Vorläufiger Arbeitstitel _________________________________________________________</w:t>
      </w:r>
    </w:p>
    <w:p w:rsidR="008532F0" w:rsidRDefault="008532F0" w:rsidP="008532F0"/>
    <w:p w:rsidR="008532F0" w:rsidRDefault="008532F0" w:rsidP="008532F0">
      <w:r>
        <w:t>_____________________________________________________________________________</w:t>
      </w:r>
    </w:p>
    <w:p w:rsidR="008532F0" w:rsidRDefault="008532F0" w:rsidP="008532F0"/>
    <w:p w:rsidR="008532F0" w:rsidRDefault="008532F0" w:rsidP="008532F0">
      <w:r>
        <w:t>Beschreibung des Arbeitsprogramms siehe Anlage</w:t>
      </w:r>
    </w:p>
    <w:p w:rsidR="008532F0" w:rsidRDefault="008532F0" w:rsidP="008532F0"/>
    <w:p w:rsidR="008532F0" w:rsidRDefault="008532F0" w:rsidP="008532F0">
      <w:r>
        <w:t>Betreuer/in der Promotion___________________________________________________________________</w:t>
      </w:r>
    </w:p>
    <w:p w:rsidR="008532F0" w:rsidRDefault="008532F0" w:rsidP="008532F0"/>
    <w:p w:rsidR="008532F0" w:rsidRDefault="008532F0" w:rsidP="008532F0"/>
    <w:p w:rsidR="008532F0" w:rsidRDefault="008532F0" w:rsidP="008532F0">
      <w:r>
        <w:t>(ggf.) weitere/r Betreuer/in der Promotion_______________________________________________________</w:t>
      </w:r>
    </w:p>
    <w:p w:rsidR="008532F0" w:rsidRDefault="008532F0" w:rsidP="008532F0"/>
    <w:p w:rsidR="008532F0" w:rsidRDefault="008532F0" w:rsidP="008532F0"/>
    <w:p w:rsidR="008532F0" w:rsidRDefault="009D422B" w:rsidP="008532F0">
      <w:r>
        <w:t>Ich habe bisher nicht / einmal / mehr als einmal erfolglos an einem Promotionsverfahren teilgenommen.</w:t>
      </w:r>
    </w:p>
    <w:p w:rsidR="009D422B" w:rsidRPr="00941E7F" w:rsidRDefault="009D422B" w:rsidP="008532F0">
      <w:pPr>
        <w:rPr>
          <w:sz w:val="16"/>
          <w:szCs w:val="16"/>
        </w:rPr>
      </w:pPr>
      <w:r w:rsidRPr="00941E7F">
        <w:rPr>
          <w:sz w:val="16"/>
          <w:szCs w:val="16"/>
        </w:rPr>
        <w:t>(unzutreffendes bitte streichen)</w:t>
      </w:r>
    </w:p>
    <w:p w:rsidR="009D422B" w:rsidRDefault="009D422B" w:rsidP="008532F0"/>
    <w:p w:rsidR="009D422B" w:rsidRDefault="009D422B" w:rsidP="008532F0"/>
    <w:p w:rsidR="009D422B" w:rsidRDefault="009D422B" w:rsidP="008532F0">
      <w:r>
        <w:t>Gegebenenfalls:</w:t>
      </w:r>
    </w:p>
    <w:p w:rsidR="009D422B" w:rsidRDefault="009D422B" w:rsidP="008532F0"/>
    <w:p w:rsidR="009D422B" w:rsidRDefault="009D422B" w:rsidP="008532F0"/>
    <w:p w:rsidR="009D422B" w:rsidRDefault="009D422B" w:rsidP="008532F0">
      <w:r>
        <w:t>Zeitpunkt_________________________________________________________</w:t>
      </w:r>
    </w:p>
    <w:p w:rsidR="009D422B" w:rsidRDefault="009D422B" w:rsidP="008532F0"/>
    <w:p w:rsidR="009D422B" w:rsidRDefault="009D422B" w:rsidP="008532F0"/>
    <w:p w:rsidR="009D422B" w:rsidRDefault="009D422B" w:rsidP="008532F0">
      <w:r>
        <w:t>Hochschule_______________________________________________________</w:t>
      </w:r>
    </w:p>
    <w:p w:rsidR="009D422B" w:rsidRDefault="009D422B" w:rsidP="008532F0"/>
    <w:p w:rsidR="009D422B" w:rsidRDefault="009D422B" w:rsidP="008532F0"/>
    <w:p w:rsidR="009D422B" w:rsidRDefault="009D422B" w:rsidP="008532F0">
      <w:r>
        <w:t>Promotionsfach____________________________________________________</w:t>
      </w:r>
    </w:p>
    <w:p w:rsidR="009D422B" w:rsidRDefault="009D422B" w:rsidP="008532F0"/>
    <w:p w:rsidR="009D422B" w:rsidRDefault="009D422B" w:rsidP="008532F0"/>
    <w:p w:rsidR="009D422B" w:rsidRDefault="009D422B" w:rsidP="008532F0">
      <w:r>
        <w:t>Thema der Dissertation______________________________________________</w:t>
      </w:r>
    </w:p>
    <w:p w:rsidR="009D422B" w:rsidRDefault="009D422B" w:rsidP="008532F0"/>
    <w:p w:rsidR="009D422B" w:rsidRDefault="009D422B" w:rsidP="008532F0"/>
    <w:p w:rsidR="009D422B" w:rsidRDefault="009D422B" w:rsidP="008532F0">
      <w:r>
        <w:t>_________________________________________________________________</w:t>
      </w:r>
    </w:p>
    <w:p w:rsidR="009D422B" w:rsidRDefault="009D422B" w:rsidP="008532F0"/>
    <w:p w:rsidR="009D422B" w:rsidRDefault="009D422B" w:rsidP="008532F0"/>
    <w:p w:rsidR="009D422B" w:rsidRDefault="009D422B" w:rsidP="008532F0"/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  <w:r>
        <w:rPr>
          <w:szCs w:val="22"/>
        </w:rPr>
        <w:t xml:space="preserve">Von der Promotionsordnung zum Dr. </w:t>
      </w:r>
      <w:r w:rsidR="004C4D9C">
        <w:rPr>
          <w:szCs w:val="22"/>
        </w:rPr>
        <w:t xml:space="preserve">phil. vom 26.06.2001 </w:t>
      </w:r>
      <w:r>
        <w:rPr>
          <w:szCs w:val="22"/>
        </w:rPr>
        <w:t xml:space="preserve">in der geänderten Fassung vom </w:t>
      </w:r>
      <w:r w:rsidR="004C4D9C">
        <w:rPr>
          <w:szCs w:val="22"/>
        </w:rPr>
        <w:t xml:space="preserve">23.07.2014 </w:t>
      </w:r>
      <w:r>
        <w:rPr>
          <w:szCs w:val="22"/>
        </w:rPr>
        <w:t>insbesondere von §3</w:t>
      </w:r>
      <w:r w:rsidR="004C4D9C">
        <w:rPr>
          <w:szCs w:val="22"/>
        </w:rPr>
        <w:t xml:space="preserve"> (6)</w:t>
      </w:r>
      <w:r>
        <w:rPr>
          <w:szCs w:val="22"/>
        </w:rPr>
        <w:t xml:space="preserve"> habe ich Kenntnis genommen.</w:t>
      </w: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  <w:r>
        <w:rPr>
          <w:szCs w:val="22"/>
        </w:rPr>
        <w:t xml:space="preserve">________________________, den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_________________________________________</w:t>
      </w: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16"/>
          <w:szCs w:val="16"/>
        </w:rPr>
        <w:t>Unterschrift des</w:t>
      </w:r>
      <w:r w:rsidRPr="00941E7F">
        <w:rPr>
          <w:sz w:val="16"/>
          <w:szCs w:val="16"/>
        </w:rPr>
        <w:t xml:space="preserve"> Antragstellers / der </w:t>
      </w:r>
      <w:r>
        <w:rPr>
          <w:sz w:val="16"/>
          <w:szCs w:val="16"/>
        </w:rPr>
        <w:t>Antragstellerin</w:t>
      </w: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  <w:r>
        <w:rPr>
          <w:szCs w:val="22"/>
        </w:rPr>
        <w:t>Die beiliegende Beschreibung des Arbeitsprogramms vom __________________________________________</w:t>
      </w: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  <w:r>
        <w:rPr>
          <w:szCs w:val="22"/>
        </w:rPr>
        <w:t>habe ich gelesen und gegengezeichnet. Sie wird von mir als Beratungsgrundlage anerkannt.</w:t>
      </w: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</w:p>
    <w:p w:rsidR="00941E7F" w:rsidRP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</w:p>
    <w:p w:rsidR="00941E7F" w:rsidRPr="00941E7F" w:rsidRDefault="00941E7F" w:rsidP="00941E7F">
      <w:pPr>
        <w:spacing w:before="100" w:beforeAutospacing="1" w:after="100" w:afterAutospacing="1" w:line="360" w:lineRule="auto"/>
        <w:contextualSpacing/>
        <w:rPr>
          <w:szCs w:val="22"/>
        </w:rPr>
      </w:pPr>
      <w:r>
        <w:rPr>
          <w:szCs w:val="22"/>
        </w:rPr>
        <w:t xml:space="preserve">________________________, den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___________________________________________</w:t>
      </w:r>
    </w:p>
    <w:p w:rsidR="00941E7F" w:rsidRDefault="00941E7F" w:rsidP="00941E7F">
      <w:pPr>
        <w:spacing w:before="100" w:beforeAutospacing="1" w:after="100" w:afterAutospacing="1" w:line="360" w:lineRule="auto"/>
        <w:ind w:left="4254" w:firstLine="709"/>
        <w:contextualSpacing/>
        <w:rPr>
          <w:sz w:val="16"/>
          <w:szCs w:val="16"/>
        </w:rPr>
      </w:pPr>
      <w:r>
        <w:rPr>
          <w:sz w:val="16"/>
          <w:szCs w:val="16"/>
        </w:rPr>
        <w:t>(Unterschrift des / der Betreuer / in der Promotion)</w:t>
      </w:r>
    </w:p>
    <w:p w:rsidR="00941E7F" w:rsidRDefault="00941E7F" w:rsidP="00941E7F">
      <w:pPr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6A61B0" w:rsidRPr="00941E7F" w:rsidRDefault="00941E7F" w:rsidP="00941E7F">
      <w:pPr>
        <w:spacing w:before="100" w:beforeAutospacing="1" w:after="100" w:afterAutospacing="1" w:line="360" w:lineRule="auto"/>
        <w:contextualSpacing/>
        <w:rPr>
          <w:sz w:val="16"/>
          <w:szCs w:val="16"/>
        </w:rPr>
      </w:pPr>
      <w:r w:rsidRPr="00941E7F">
        <w:rPr>
          <w:sz w:val="16"/>
          <w:szCs w:val="16"/>
        </w:rPr>
        <w:t xml:space="preserve"> </w:t>
      </w:r>
      <w:r w:rsidR="00C22EFF" w:rsidRPr="00941E7F">
        <w:rPr>
          <w:sz w:val="16"/>
          <w:szCs w:val="16"/>
        </w:rPr>
        <w:tab/>
      </w:r>
    </w:p>
    <w:sectPr w:rsidR="006A61B0" w:rsidRPr="00941E7F" w:rsidSect="00B30B12">
      <w:footerReference w:type="even" r:id="rId7"/>
      <w:headerReference w:type="first" r:id="rId8"/>
      <w:pgSz w:w="11906" w:h="16838" w:code="9"/>
      <w:pgMar w:top="720" w:right="720" w:bottom="720" w:left="720" w:header="107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51" w:rsidRDefault="00F57951">
      <w:r>
        <w:separator/>
      </w:r>
    </w:p>
  </w:endnote>
  <w:endnote w:type="continuationSeparator" w:id="0">
    <w:p w:rsidR="00F57951" w:rsidRDefault="00F5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idien Roman">
    <w:altName w:val="Times New Roman"/>
    <w:panose1 w:val="020A0503050306020303"/>
    <w:charset w:val="00"/>
    <w:family w:val="roman"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22D" w:rsidRDefault="004C42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C422D" w:rsidRDefault="004C42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51" w:rsidRDefault="00F57951">
      <w:r>
        <w:separator/>
      </w:r>
    </w:p>
  </w:footnote>
  <w:footnote w:type="continuationSeparator" w:id="0">
    <w:p w:rsidR="00F57951" w:rsidRDefault="00F5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F0" w:rsidRDefault="00941E7F" w:rsidP="008532F0">
    <w:pPr>
      <w:pStyle w:val="Kopfzeile"/>
      <w:jc w:val="center"/>
    </w:pPr>
    <w:r>
      <w:rPr>
        <w:noProof/>
      </w:rPr>
      <w:drawing>
        <wp:inline distT="0" distB="0" distL="0" distR="0">
          <wp:extent cx="1333500" cy="714375"/>
          <wp:effectExtent l="0" t="0" r="0" b="9525"/>
          <wp:docPr id="8" name="Bild 8" descr="Goethe-Logo 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oethe-Logo 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32F0" w:rsidRPr="004C422D" w:rsidRDefault="008532F0" w:rsidP="008532F0">
    <w:pPr>
      <w:pStyle w:val="Kopfzeile"/>
      <w:jc w:val="center"/>
      <w:rPr>
        <w:sz w:val="16"/>
        <w:szCs w:val="16"/>
      </w:rPr>
    </w:pPr>
  </w:p>
  <w:p w:rsidR="008532F0" w:rsidRPr="00B30B12" w:rsidRDefault="008532F0" w:rsidP="008532F0">
    <w:pPr>
      <w:pStyle w:val="Kopfzeile"/>
      <w:pBdr>
        <w:bottom w:val="single" w:sz="4" w:space="1" w:color="auto"/>
      </w:pBdr>
      <w:jc w:val="center"/>
      <w:rPr>
        <w:b/>
        <w:bCs/>
        <w:smallCaps/>
        <w:szCs w:val="22"/>
      </w:rPr>
    </w:pPr>
    <w:r w:rsidRPr="00B30B12">
      <w:rPr>
        <w:b/>
        <w:bCs/>
        <w:smallCaps/>
        <w:szCs w:val="22"/>
      </w:rPr>
      <w:t>Fachbereich Evangelische Theologie</w:t>
    </w:r>
  </w:p>
  <w:p w:rsidR="008532F0" w:rsidRDefault="008532F0" w:rsidP="008532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E9E"/>
    <w:multiLevelType w:val="hybridMultilevel"/>
    <w:tmpl w:val="FF5AC6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A263D"/>
    <w:multiLevelType w:val="hybridMultilevel"/>
    <w:tmpl w:val="46102938"/>
    <w:lvl w:ilvl="0" w:tplc="31A6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785"/>
    <w:multiLevelType w:val="hybridMultilevel"/>
    <w:tmpl w:val="C87832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6D9A"/>
    <w:multiLevelType w:val="hybridMultilevel"/>
    <w:tmpl w:val="F14C7810"/>
    <w:lvl w:ilvl="0" w:tplc="84AA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614C"/>
    <w:multiLevelType w:val="hybridMultilevel"/>
    <w:tmpl w:val="18F27A5E"/>
    <w:lvl w:ilvl="0" w:tplc="375A01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A7366"/>
    <w:multiLevelType w:val="multilevel"/>
    <w:tmpl w:val="06D8D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05C7450"/>
    <w:multiLevelType w:val="hybridMultilevel"/>
    <w:tmpl w:val="70303B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639E8"/>
    <w:multiLevelType w:val="hybridMultilevel"/>
    <w:tmpl w:val="64CC74F2"/>
    <w:lvl w:ilvl="0" w:tplc="FF2272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06BE8"/>
    <w:multiLevelType w:val="multilevel"/>
    <w:tmpl w:val="06D8D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9D41425"/>
    <w:multiLevelType w:val="hybridMultilevel"/>
    <w:tmpl w:val="0F1ADA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F5332"/>
    <w:multiLevelType w:val="hybridMultilevel"/>
    <w:tmpl w:val="E228DE64"/>
    <w:lvl w:ilvl="0" w:tplc="31A6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22285"/>
    <w:multiLevelType w:val="hybridMultilevel"/>
    <w:tmpl w:val="247C26C0"/>
    <w:lvl w:ilvl="0" w:tplc="FF2272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3A1026"/>
    <w:multiLevelType w:val="hybridMultilevel"/>
    <w:tmpl w:val="89DAED2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F206B8"/>
    <w:multiLevelType w:val="hybridMultilevel"/>
    <w:tmpl w:val="8B0CC7B6"/>
    <w:lvl w:ilvl="0" w:tplc="B8869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D51F3"/>
    <w:multiLevelType w:val="hybridMultilevel"/>
    <w:tmpl w:val="D68075FC"/>
    <w:lvl w:ilvl="0" w:tplc="C5B8DFE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E340F62"/>
    <w:multiLevelType w:val="hybridMultilevel"/>
    <w:tmpl w:val="A6EC41B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C03F2A"/>
    <w:multiLevelType w:val="hybridMultilevel"/>
    <w:tmpl w:val="DAA6D0EC"/>
    <w:lvl w:ilvl="0" w:tplc="FF2272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83749E"/>
    <w:multiLevelType w:val="hybridMultilevel"/>
    <w:tmpl w:val="6680C262"/>
    <w:lvl w:ilvl="0" w:tplc="5C466B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vertAlign w:val="baseline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8236FD"/>
    <w:multiLevelType w:val="multilevel"/>
    <w:tmpl w:val="729C3F7C"/>
    <w:lvl w:ilvl="0">
      <w:start w:val="2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CC779F"/>
    <w:multiLevelType w:val="hybridMultilevel"/>
    <w:tmpl w:val="A5B24E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A6F7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604E19"/>
    <w:multiLevelType w:val="hybridMultilevel"/>
    <w:tmpl w:val="B3729258"/>
    <w:lvl w:ilvl="0" w:tplc="31A6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1"/>
  </w:num>
  <w:num w:numId="5">
    <w:abstractNumId w:val="16"/>
  </w:num>
  <w:num w:numId="6">
    <w:abstractNumId w:val="7"/>
  </w:num>
  <w:num w:numId="7">
    <w:abstractNumId w:val="18"/>
  </w:num>
  <w:num w:numId="8">
    <w:abstractNumId w:val="0"/>
  </w:num>
  <w:num w:numId="9">
    <w:abstractNumId w:val="20"/>
  </w:num>
  <w:num w:numId="10">
    <w:abstractNumId w:val="19"/>
  </w:num>
  <w:num w:numId="11">
    <w:abstractNumId w:val="1"/>
  </w:num>
  <w:num w:numId="12">
    <w:abstractNumId w:val="10"/>
  </w:num>
  <w:num w:numId="13">
    <w:abstractNumId w:val="13"/>
  </w:num>
  <w:num w:numId="14">
    <w:abstractNumId w:val="6"/>
  </w:num>
  <w:num w:numId="15">
    <w:abstractNumId w:val="14"/>
  </w:num>
  <w:num w:numId="16">
    <w:abstractNumId w:val="3"/>
  </w:num>
  <w:num w:numId="17">
    <w:abstractNumId w:val="12"/>
  </w:num>
  <w:num w:numId="18">
    <w:abstractNumId w:val="4"/>
  </w:num>
  <w:num w:numId="19">
    <w:abstractNumId w:val="17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1F"/>
    <w:rsid w:val="00085A12"/>
    <w:rsid w:val="000A1C90"/>
    <w:rsid w:val="000D4FFC"/>
    <w:rsid w:val="001646CB"/>
    <w:rsid w:val="001C3FEF"/>
    <w:rsid w:val="001D2F84"/>
    <w:rsid w:val="00273E7B"/>
    <w:rsid w:val="002B2C2A"/>
    <w:rsid w:val="0041104F"/>
    <w:rsid w:val="004123C6"/>
    <w:rsid w:val="004361D0"/>
    <w:rsid w:val="00451F16"/>
    <w:rsid w:val="004976AE"/>
    <w:rsid w:val="004C422D"/>
    <w:rsid w:val="004C4AD7"/>
    <w:rsid w:val="004C4D9C"/>
    <w:rsid w:val="0053028E"/>
    <w:rsid w:val="00566D02"/>
    <w:rsid w:val="00593B78"/>
    <w:rsid w:val="005E2479"/>
    <w:rsid w:val="005E4AEF"/>
    <w:rsid w:val="005F2EB5"/>
    <w:rsid w:val="00617A90"/>
    <w:rsid w:val="006247C8"/>
    <w:rsid w:val="00670005"/>
    <w:rsid w:val="00692049"/>
    <w:rsid w:val="006A61B0"/>
    <w:rsid w:val="006D472E"/>
    <w:rsid w:val="006F38A4"/>
    <w:rsid w:val="00730392"/>
    <w:rsid w:val="007402A9"/>
    <w:rsid w:val="00743BC1"/>
    <w:rsid w:val="007C4DCF"/>
    <w:rsid w:val="007E6737"/>
    <w:rsid w:val="00821113"/>
    <w:rsid w:val="00851117"/>
    <w:rsid w:val="008532F0"/>
    <w:rsid w:val="008615D0"/>
    <w:rsid w:val="008B5FB5"/>
    <w:rsid w:val="008B676D"/>
    <w:rsid w:val="008C2054"/>
    <w:rsid w:val="00902621"/>
    <w:rsid w:val="00914525"/>
    <w:rsid w:val="00941E7F"/>
    <w:rsid w:val="00984107"/>
    <w:rsid w:val="009D422B"/>
    <w:rsid w:val="009F3BCE"/>
    <w:rsid w:val="00A27836"/>
    <w:rsid w:val="00A46843"/>
    <w:rsid w:val="00A70240"/>
    <w:rsid w:val="00AB1715"/>
    <w:rsid w:val="00AF0C1F"/>
    <w:rsid w:val="00B30B12"/>
    <w:rsid w:val="00B4734D"/>
    <w:rsid w:val="00B73F3A"/>
    <w:rsid w:val="00C22EFF"/>
    <w:rsid w:val="00C65255"/>
    <w:rsid w:val="00C820E7"/>
    <w:rsid w:val="00CC2AA6"/>
    <w:rsid w:val="00CC7E6E"/>
    <w:rsid w:val="00CE3B10"/>
    <w:rsid w:val="00D12E2B"/>
    <w:rsid w:val="00D53FF5"/>
    <w:rsid w:val="00D6403B"/>
    <w:rsid w:val="00D67098"/>
    <w:rsid w:val="00D947C2"/>
    <w:rsid w:val="00DA46B4"/>
    <w:rsid w:val="00DC2B85"/>
    <w:rsid w:val="00DD68E6"/>
    <w:rsid w:val="00E14751"/>
    <w:rsid w:val="00E32577"/>
    <w:rsid w:val="00F55241"/>
    <w:rsid w:val="00F57951"/>
    <w:rsid w:val="00F949B9"/>
    <w:rsid w:val="00F978D7"/>
    <w:rsid w:val="00FD3D6E"/>
    <w:rsid w:val="00FE2863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07E3E96"/>
  <w15:chartTrackingRefBased/>
  <w15:docId w15:val="{6A880585-0D9E-40FC-87B2-74E3B77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eridien Roman" w:hAnsi="Meridien Roman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spacing w:after="40"/>
    </w:pPr>
    <w:rPr>
      <w:rFonts w:ascii="Arial" w:hAnsi="Arial" w:cs="Arial"/>
      <w:sz w:val="20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8"/>
      <w:lang w:val="en-GB"/>
    </w:rPr>
  </w:style>
  <w:style w:type="character" w:styleId="Seitenzahl">
    <w:name w:val="page number"/>
    <w:basedOn w:val="Absatz-Standardschriftart"/>
  </w:style>
  <w:style w:type="paragraph" w:customStyle="1" w:styleId="Betreff">
    <w:name w:val="Betreff"/>
    <w:basedOn w:val="Standard"/>
    <w:rPr>
      <w:b/>
      <w:bCs/>
    </w:rPr>
  </w:style>
  <w:style w:type="paragraph" w:customStyle="1" w:styleId="Absender">
    <w:name w:val="Absender"/>
    <w:basedOn w:val="Standard"/>
    <w:pPr>
      <w:spacing w:after="40"/>
      <w:jc w:val="both"/>
    </w:pPr>
    <w:rPr>
      <w:rFonts w:ascii="Arial" w:hAnsi="Arial" w:cs="Arial"/>
      <w:sz w:val="14"/>
    </w:rPr>
  </w:style>
  <w:style w:type="paragraph" w:customStyle="1" w:styleId="DatumAktuell">
    <w:name w:val="DatumAktuell"/>
    <w:basedOn w:val="Standard"/>
    <w:autoRedefine/>
    <w:pPr>
      <w:tabs>
        <w:tab w:val="left" w:pos="6407"/>
      </w:tabs>
      <w:jc w:val="both"/>
    </w:pPr>
    <w:rPr>
      <w:rFonts w:ascii="Arial" w:hAnsi="Arial" w:cs="Arial"/>
      <w:sz w:val="16"/>
      <w:lang w:val="it-IT"/>
    </w:rPr>
  </w:style>
  <w:style w:type="paragraph" w:customStyle="1" w:styleId="LeerzeileAbsender">
    <w:name w:val="Leerzeile_Absender"/>
    <w:basedOn w:val="Textkrper"/>
    <w:rPr>
      <w:sz w:val="14"/>
    </w:rPr>
  </w:style>
  <w:style w:type="paragraph" w:customStyle="1" w:styleId="Webadresse">
    <w:name w:val="Webadresse"/>
    <w:basedOn w:val="Standard"/>
    <w:pPr>
      <w:jc w:val="both"/>
    </w:pPr>
    <w:rPr>
      <w:rFonts w:ascii="Arial" w:hAnsi="Arial"/>
      <w:spacing w:val="-4"/>
      <w:sz w:val="16"/>
      <w:lang w:val="it-IT"/>
    </w:rPr>
  </w:style>
  <w:style w:type="paragraph" w:customStyle="1" w:styleId="TelFaxMail">
    <w:name w:val="Tel_Fax_Mail"/>
    <w:basedOn w:val="Standard"/>
    <w:rPr>
      <w:rFonts w:ascii="Arial" w:hAnsi="Arial"/>
      <w:sz w:val="16"/>
    </w:rPr>
  </w:style>
  <w:style w:type="paragraph" w:customStyle="1" w:styleId="BearbeiterAktenzeichen">
    <w:name w:val="Bearbeiter_Aktenzeichen"/>
    <w:basedOn w:val="Kopfzeile"/>
    <w:rPr>
      <w:rFonts w:ascii="Arial" w:hAnsi="Arial" w:cs="Arial"/>
      <w:sz w:val="16"/>
    </w:rPr>
  </w:style>
  <w:style w:type="paragraph" w:customStyle="1" w:styleId="Prsidiumsmitglied">
    <w:name w:val="Präsidiumsmitglied"/>
    <w:basedOn w:val="Standard"/>
    <w:rPr>
      <w:rFonts w:ascii="Arial" w:hAnsi="Arial" w:cs="Arial"/>
      <w:sz w:val="20"/>
    </w:rPr>
  </w:style>
  <w:style w:type="paragraph" w:customStyle="1" w:styleId="NamePMVerwaltungseinheit">
    <w:name w:val="Name_PM/Verwaltungseinheit"/>
    <w:basedOn w:val="Textkrper"/>
  </w:style>
  <w:style w:type="paragraph" w:customStyle="1" w:styleId="ReferatVerwaltungseinheit">
    <w:name w:val="Referat/Verwaltungseinheit"/>
    <w:basedOn w:val="Textkrper"/>
    <w:rPr>
      <w:sz w:val="16"/>
    </w:rPr>
  </w:style>
  <w:style w:type="paragraph" w:customStyle="1" w:styleId="Professor">
    <w:name w:val="Professor"/>
    <w:basedOn w:val="Textkrper"/>
    <w:rPr>
      <w:sz w:val="20"/>
    </w:rPr>
  </w:style>
  <w:style w:type="paragraph" w:customStyle="1" w:styleId="Institut">
    <w:name w:val="Institut"/>
    <w:basedOn w:val="Standard"/>
    <w:rPr>
      <w:rFonts w:ascii="Arial" w:hAnsi="Arial"/>
      <w:spacing w:val="-6"/>
      <w:sz w:val="16"/>
    </w:rPr>
  </w:style>
  <w:style w:type="paragraph" w:customStyle="1" w:styleId="Fachbereich">
    <w:name w:val="Fachbereich"/>
    <w:basedOn w:val="Textkrper2"/>
    <w:pPr>
      <w:spacing w:after="0" w:line="240" w:lineRule="exact"/>
    </w:pPr>
  </w:style>
  <w:style w:type="paragraph" w:styleId="Listenabsatz">
    <w:name w:val="List Paragraph"/>
    <w:basedOn w:val="Standard"/>
    <w:uiPriority w:val="34"/>
    <w:qFormat/>
    <w:rsid w:val="0041104F"/>
    <w:pPr>
      <w:ind w:left="720"/>
      <w:contextualSpacing/>
    </w:pPr>
    <w:rPr>
      <w:rFonts w:ascii="Cambria" w:eastAsia="MS Mincho" w:hAnsi="Cambria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41104F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41104F"/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styleId="Fett">
    <w:name w:val="Strong"/>
    <w:qFormat/>
    <w:rsid w:val="0041104F"/>
    <w:rPr>
      <w:b/>
      <w:bCs/>
    </w:rPr>
  </w:style>
  <w:style w:type="paragraph" w:customStyle="1" w:styleId="Funktion">
    <w:name w:val="Funktion"/>
    <w:basedOn w:val="berschrift1"/>
    <w:rsid w:val="00670005"/>
  </w:style>
  <w:style w:type="character" w:customStyle="1" w:styleId="KopfzeileZchn">
    <w:name w:val="Kopfzeile Zchn"/>
    <w:link w:val="Kopfzeile"/>
    <w:rsid w:val="00730392"/>
    <w:rPr>
      <w:rFonts w:ascii="Meridien Roman" w:hAnsi="Meridien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neider\Anwendungsdaten\Microsoft\Vorlagen\Briefkopf%20Schneid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Schneider</Template>
  <TotalTime>0</TotalTime>
  <Pages>2</Pages>
  <Words>191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</vt:lpstr>
    </vt:vector>
  </TitlesOfParts>
  <Company>Johann Wolfgang Goethe-Universität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Michael Schneider</dc:creator>
  <cp:keywords/>
  <cp:lastModifiedBy>Kramberger, Eva</cp:lastModifiedBy>
  <cp:revision>4</cp:revision>
  <cp:lastPrinted>2014-01-29T16:12:00Z</cp:lastPrinted>
  <dcterms:created xsi:type="dcterms:W3CDTF">2014-08-27T11:23:00Z</dcterms:created>
  <dcterms:modified xsi:type="dcterms:W3CDTF">2025-03-31T11:22:00Z</dcterms:modified>
</cp:coreProperties>
</file>